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C60A" w14:textId="57FCB75C" w:rsidR="00771E2C" w:rsidRDefault="0003177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甘肃财贸职业学院</w:t>
      </w:r>
      <w:r w:rsidR="000F4F52">
        <w:rPr>
          <w:rFonts w:hint="eastAsia"/>
          <w:b/>
          <w:bCs/>
          <w:sz w:val="32"/>
          <w:szCs w:val="40"/>
        </w:rPr>
        <w:t>18-19</w:t>
      </w:r>
      <w:r w:rsidR="000F4F52">
        <w:rPr>
          <w:rFonts w:hint="eastAsia"/>
          <w:b/>
          <w:bCs/>
          <w:sz w:val="32"/>
          <w:szCs w:val="40"/>
        </w:rPr>
        <w:t>学年</w:t>
      </w:r>
      <w:r w:rsidR="00EB68D5">
        <w:rPr>
          <w:rFonts w:hint="eastAsia"/>
          <w:b/>
          <w:bCs/>
          <w:sz w:val="32"/>
          <w:szCs w:val="40"/>
        </w:rPr>
        <w:t>暑假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社会实践登记表（个人）</w:t>
      </w:r>
    </w:p>
    <w:tbl>
      <w:tblPr>
        <w:tblStyle w:val="a3"/>
        <w:tblW w:w="10005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1695"/>
        <w:gridCol w:w="1285"/>
        <w:gridCol w:w="1200"/>
        <w:gridCol w:w="1280"/>
        <w:gridCol w:w="268"/>
        <w:gridCol w:w="632"/>
        <w:gridCol w:w="784"/>
        <w:gridCol w:w="2861"/>
      </w:tblGrid>
      <w:tr w:rsidR="00771E2C" w14:paraId="7ED5D749" w14:textId="77777777">
        <w:trPr>
          <w:trHeight w:val="479"/>
        </w:trPr>
        <w:tc>
          <w:tcPr>
            <w:tcW w:w="1695" w:type="dxa"/>
          </w:tcPr>
          <w:p w14:paraId="68232A79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285" w:type="dxa"/>
          </w:tcPr>
          <w:p w14:paraId="282150AE" w14:textId="77777777" w:rsidR="00771E2C" w:rsidRDefault="00771E2C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1200" w:type="dxa"/>
          </w:tcPr>
          <w:p w14:paraId="2120EC31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1548" w:type="dxa"/>
            <w:gridSpan w:val="2"/>
          </w:tcPr>
          <w:p w14:paraId="0711EA7F" w14:textId="77777777" w:rsidR="00771E2C" w:rsidRDefault="00771E2C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1416" w:type="dxa"/>
            <w:gridSpan w:val="2"/>
          </w:tcPr>
          <w:p w14:paraId="555DC3AE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系（班）</w:t>
            </w:r>
          </w:p>
        </w:tc>
        <w:tc>
          <w:tcPr>
            <w:tcW w:w="2861" w:type="dxa"/>
          </w:tcPr>
          <w:p w14:paraId="0928D73C" w14:textId="77777777" w:rsidR="00771E2C" w:rsidRDefault="00771E2C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771E2C" w14:paraId="6277D6B8" w14:textId="77777777">
        <w:trPr>
          <w:trHeight w:val="558"/>
        </w:trPr>
        <w:tc>
          <w:tcPr>
            <w:tcW w:w="4180" w:type="dxa"/>
            <w:gridSpan w:val="3"/>
          </w:tcPr>
          <w:p w14:paraId="6CB0F817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实践地点、时间、单位</w:t>
            </w:r>
          </w:p>
        </w:tc>
        <w:tc>
          <w:tcPr>
            <w:tcW w:w="5825" w:type="dxa"/>
            <w:gridSpan w:val="5"/>
          </w:tcPr>
          <w:p w14:paraId="5C2A6BD6" w14:textId="77777777" w:rsidR="00771E2C" w:rsidRDefault="00771E2C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771E2C" w14:paraId="59364DC0" w14:textId="77777777">
        <w:trPr>
          <w:trHeight w:val="863"/>
        </w:trPr>
        <w:tc>
          <w:tcPr>
            <w:tcW w:w="1695" w:type="dxa"/>
          </w:tcPr>
          <w:p w14:paraId="2A7532DA" w14:textId="77777777" w:rsidR="00771E2C" w:rsidRDefault="0003177B">
            <w:pPr>
              <w:ind w:firstLineChars="100" w:firstLine="2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实践类型</w:t>
            </w:r>
          </w:p>
          <w:p w14:paraId="6D2C9F26" w14:textId="77777777" w:rsidR="00771E2C" w:rsidRDefault="0003177B">
            <w:pPr>
              <w:ind w:firstLineChars="100" w:firstLine="2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8310" w:type="dxa"/>
            <w:gridSpan w:val="7"/>
          </w:tcPr>
          <w:p w14:paraId="63E2595B" w14:textId="77777777" w:rsidR="00771E2C" w:rsidRDefault="00771E2C">
            <w:pPr>
              <w:rPr>
                <w:sz w:val="24"/>
              </w:rPr>
            </w:pPr>
          </w:p>
          <w:p w14:paraId="7D8AEF44" w14:textId="77777777" w:rsidR="00771E2C" w:rsidRDefault="00031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、社会调查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 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、专业实践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 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、政策宣讲</w:t>
            </w:r>
            <w:r>
              <w:rPr>
                <w:rFonts w:hint="eastAsia"/>
                <w:sz w:val="24"/>
              </w:rPr>
              <w:t xml:space="preserve">   D</w:t>
            </w:r>
            <w:r>
              <w:rPr>
                <w:rFonts w:hint="eastAsia"/>
                <w:sz w:val="24"/>
              </w:rPr>
              <w:t>、勤工助学</w:t>
            </w:r>
          </w:p>
          <w:p w14:paraId="560A0388" w14:textId="77777777" w:rsidR="00771E2C" w:rsidRDefault="00031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 w:rsidR="00D36B7C">
              <w:rPr>
                <w:rFonts w:hint="eastAsia"/>
                <w:sz w:val="24"/>
              </w:rPr>
              <w:t>、挂职锻炼  </w:t>
            </w:r>
            <w:r>
              <w:rPr>
                <w:rFonts w:hint="eastAsia"/>
                <w:sz w:val="24"/>
              </w:rPr>
              <w:t>F</w:t>
            </w:r>
            <w:r>
              <w:rPr>
                <w:rFonts w:hint="eastAsia"/>
                <w:sz w:val="24"/>
              </w:rPr>
              <w:t>、科技实践</w:t>
            </w:r>
            <w:r>
              <w:rPr>
                <w:rFonts w:hint="eastAsia"/>
                <w:sz w:val="24"/>
              </w:rPr>
              <w:t xml:space="preserve">  </w:t>
            </w:r>
            <w:r w:rsidR="00D36B7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G</w:t>
            </w:r>
            <w:r>
              <w:rPr>
                <w:rFonts w:hint="eastAsia"/>
                <w:sz w:val="24"/>
              </w:rPr>
              <w:t>、其他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="0051073F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（请注明）</w:t>
            </w:r>
          </w:p>
        </w:tc>
      </w:tr>
      <w:tr w:rsidR="00771E2C" w14:paraId="5C8BD048" w14:textId="77777777">
        <w:trPr>
          <w:trHeight w:val="2095"/>
        </w:trPr>
        <w:tc>
          <w:tcPr>
            <w:tcW w:w="1695" w:type="dxa"/>
            <w:vAlign w:val="center"/>
          </w:tcPr>
          <w:p w14:paraId="13519452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实践内容、体会、总结</w:t>
            </w:r>
          </w:p>
        </w:tc>
        <w:tc>
          <w:tcPr>
            <w:tcW w:w="8310" w:type="dxa"/>
            <w:gridSpan w:val="7"/>
          </w:tcPr>
          <w:p w14:paraId="3BB3D1E6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7C8842A9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127252FF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46E6AF04" w14:textId="77777777" w:rsidR="00771E2C" w:rsidRDefault="00EA0301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</w:t>
            </w:r>
          </w:p>
          <w:p w14:paraId="1AD51701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7BE04013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65071A60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32"/>
              </w:rPr>
              <w:t>（此处可加附件）</w:t>
            </w:r>
          </w:p>
        </w:tc>
      </w:tr>
      <w:tr w:rsidR="00771E2C" w14:paraId="341B5D84" w14:textId="77777777">
        <w:trPr>
          <w:trHeight w:val="703"/>
        </w:trPr>
        <w:tc>
          <w:tcPr>
            <w:tcW w:w="2980" w:type="dxa"/>
            <w:gridSpan w:val="2"/>
          </w:tcPr>
          <w:p w14:paraId="7AC23A36" w14:textId="77777777" w:rsidR="00771E2C" w:rsidRDefault="0003177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调查报告、实践论文或其他实践成果题目 </w:t>
            </w:r>
          </w:p>
        </w:tc>
        <w:tc>
          <w:tcPr>
            <w:tcW w:w="7025" w:type="dxa"/>
            <w:gridSpan w:val="6"/>
          </w:tcPr>
          <w:p w14:paraId="08402494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1FC7F817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55855848" w14:textId="77777777" w:rsidR="00771E2C" w:rsidRDefault="00771E2C">
            <w:pPr>
              <w:jc w:val="center"/>
              <w:rPr>
                <w:sz w:val="24"/>
                <w:szCs w:val="32"/>
              </w:rPr>
            </w:pPr>
          </w:p>
          <w:p w14:paraId="77989865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</w:t>
            </w:r>
            <w:r>
              <w:rPr>
                <w:rFonts w:hint="eastAsia"/>
                <w:sz w:val="24"/>
                <w:szCs w:val="32"/>
              </w:rPr>
              <w:t>（此处可加附件）</w:t>
            </w:r>
          </w:p>
        </w:tc>
      </w:tr>
      <w:tr w:rsidR="00771E2C" w14:paraId="61F1B8F9" w14:textId="77777777">
        <w:trPr>
          <w:trHeight w:val="2024"/>
        </w:trPr>
        <w:tc>
          <w:tcPr>
            <w:tcW w:w="1695" w:type="dxa"/>
            <w:vAlign w:val="center"/>
          </w:tcPr>
          <w:p w14:paraId="18DF707D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家长</w:t>
            </w:r>
          </w:p>
          <w:p w14:paraId="4EEB3597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评语</w:t>
            </w:r>
          </w:p>
        </w:tc>
        <w:tc>
          <w:tcPr>
            <w:tcW w:w="8310" w:type="dxa"/>
            <w:gridSpan w:val="7"/>
          </w:tcPr>
          <w:p w14:paraId="3073B4F4" w14:textId="77777777" w:rsidR="00771E2C" w:rsidRDefault="00771E2C">
            <w:pPr>
              <w:jc w:val="center"/>
            </w:pPr>
          </w:p>
        </w:tc>
      </w:tr>
      <w:tr w:rsidR="00771E2C" w14:paraId="595576EC" w14:textId="77777777">
        <w:trPr>
          <w:trHeight w:val="3724"/>
        </w:trPr>
        <w:tc>
          <w:tcPr>
            <w:tcW w:w="1695" w:type="dxa"/>
            <w:vAlign w:val="center"/>
          </w:tcPr>
          <w:p w14:paraId="11521B7A" w14:textId="77777777" w:rsidR="00771E2C" w:rsidRDefault="00B016EC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实</w:t>
            </w:r>
            <w:r>
              <w:rPr>
                <w:rFonts w:hint="eastAsia"/>
                <w:sz w:val="32"/>
                <w:szCs w:val="40"/>
              </w:rPr>
              <w:t xml:space="preserve"> </w:t>
            </w:r>
            <w:r w:rsidR="0003177B">
              <w:rPr>
                <w:rFonts w:hint="eastAsia"/>
                <w:sz w:val="32"/>
                <w:szCs w:val="40"/>
              </w:rPr>
              <w:t>践 </w:t>
            </w:r>
          </w:p>
          <w:p w14:paraId="15F4C3D5" w14:textId="77777777" w:rsidR="00771E2C" w:rsidRDefault="00B016EC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单</w:t>
            </w:r>
            <w:r>
              <w:rPr>
                <w:rFonts w:hint="eastAsia"/>
                <w:sz w:val="32"/>
                <w:szCs w:val="40"/>
              </w:rPr>
              <w:t xml:space="preserve"> </w:t>
            </w:r>
            <w:r w:rsidR="0003177B">
              <w:rPr>
                <w:rFonts w:hint="eastAsia"/>
                <w:sz w:val="32"/>
                <w:szCs w:val="40"/>
              </w:rPr>
              <w:t>位</w:t>
            </w:r>
          </w:p>
          <w:p w14:paraId="6A0971CE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鉴</w:t>
            </w: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定</w:t>
            </w:r>
          </w:p>
          <w:p w14:paraId="075FEB38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意</w:t>
            </w: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见</w:t>
            </w:r>
          </w:p>
          <w:p w14:paraId="05CF6EBB" w14:textId="77777777" w:rsidR="00771E2C" w:rsidRDefault="0003177B">
            <w:pPr>
              <w:ind w:firstLineChars="200" w:firstLine="640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 </w:t>
            </w:r>
          </w:p>
        </w:tc>
        <w:tc>
          <w:tcPr>
            <w:tcW w:w="3765" w:type="dxa"/>
            <w:gridSpan w:val="3"/>
          </w:tcPr>
          <w:p w14:paraId="01D7B5EF" w14:textId="77777777" w:rsidR="00771E2C" w:rsidRDefault="00771E2C">
            <w:pPr>
              <w:jc w:val="center"/>
              <w:rPr>
                <w:b/>
                <w:bCs/>
                <w:sz w:val="32"/>
                <w:szCs w:val="40"/>
              </w:rPr>
            </w:pPr>
          </w:p>
          <w:p w14:paraId="4B6B3591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6AF2C7CE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7EE8094B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26B96BF9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326FEE53" w14:textId="77777777" w:rsidR="00771E2C" w:rsidRDefault="00F5020B">
            <w:pPr>
              <w:ind w:firstLineChars="900" w:firstLine="1890"/>
              <w:jc w:val="left"/>
            </w:pPr>
            <w:r>
              <w:rPr>
                <w:rFonts w:hint="eastAsia"/>
              </w:rPr>
              <w:t xml:space="preserve"> </w:t>
            </w:r>
            <w:r w:rsidR="0003177B">
              <w:rPr>
                <w:rFonts w:hint="eastAsia"/>
              </w:rPr>
              <w:t>盖  章  </w:t>
            </w:r>
            <w:r w:rsidR="0003177B">
              <w:rPr>
                <w:rFonts w:hint="eastAsia"/>
              </w:rPr>
              <w:t xml:space="preserve"> </w:t>
            </w:r>
            <w:r w:rsidR="0003177B">
              <w:rPr>
                <w:rFonts w:hint="eastAsia"/>
              </w:rPr>
              <w:t>      </w:t>
            </w:r>
          </w:p>
          <w:p w14:paraId="0B16A8D8" w14:textId="77777777" w:rsidR="00771E2C" w:rsidRDefault="0003177B">
            <w:pPr>
              <w:jc w:val="left"/>
            </w:pPr>
            <w:r>
              <w:rPr>
                <w:rFonts w:hint="eastAsia"/>
              </w:rPr>
              <w:t> </w:t>
            </w:r>
            <w:r>
              <w:rPr>
                <w:rFonts w:hint="eastAsia"/>
              </w:rPr>
              <w:t xml:space="preserve">          </w:t>
            </w:r>
          </w:p>
          <w:p w14:paraId="7F580CE7" w14:textId="77777777" w:rsidR="00771E2C" w:rsidRDefault="00F5020B" w:rsidP="00F5020B">
            <w:pPr>
              <w:jc w:val="left"/>
            </w:pPr>
            <w:r>
              <w:rPr>
                <w:rFonts w:hint="eastAsia"/>
              </w:rPr>
              <w:t xml:space="preserve">               </w:t>
            </w:r>
            <w:r w:rsidR="0003177B">
              <w:rPr>
                <w:rFonts w:hint="eastAsia"/>
              </w:rPr>
              <w:t>年   月   日 </w:t>
            </w:r>
          </w:p>
        </w:tc>
        <w:tc>
          <w:tcPr>
            <w:tcW w:w="900" w:type="dxa"/>
            <w:gridSpan w:val="2"/>
          </w:tcPr>
          <w:p w14:paraId="6FF40116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班</w:t>
            </w:r>
          </w:p>
          <w:p w14:paraId="7EDA9CE7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主</w:t>
            </w:r>
          </w:p>
          <w:p w14:paraId="23C24A1F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任</w:t>
            </w:r>
          </w:p>
          <w:p w14:paraId="6FA25902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鉴</w:t>
            </w:r>
          </w:p>
          <w:p w14:paraId="423D8216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定 </w:t>
            </w:r>
          </w:p>
          <w:p w14:paraId="4CB4503F" w14:textId="77777777" w:rsidR="00771E2C" w:rsidRDefault="0003177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意 </w:t>
            </w:r>
          </w:p>
          <w:p w14:paraId="3C775AF3" w14:textId="77777777" w:rsidR="00771E2C" w:rsidRDefault="00031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见 </w:t>
            </w:r>
          </w:p>
        </w:tc>
        <w:tc>
          <w:tcPr>
            <w:tcW w:w="3645" w:type="dxa"/>
            <w:gridSpan w:val="2"/>
          </w:tcPr>
          <w:p w14:paraId="49E902DB" w14:textId="77777777" w:rsidR="00771E2C" w:rsidRDefault="00771E2C">
            <w:pPr>
              <w:jc w:val="center"/>
              <w:rPr>
                <w:b/>
                <w:bCs/>
                <w:sz w:val="32"/>
                <w:szCs w:val="40"/>
              </w:rPr>
            </w:pPr>
          </w:p>
          <w:p w14:paraId="0B1F5897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4C9641D7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3B68BCA8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3C1A53EB" w14:textId="77777777" w:rsidR="00771E2C" w:rsidRDefault="00771E2C">
            <w:pPr>
              <w:rPr>
                <w:b/>
                <w:bCs/>
                <w:sz w:val="32"/>
                <w:szCs w:val="40"/>
              </w:rPr>
            </w:pPr>
          </w:p>
          <w:p w14:paraId="591244DF" w14:textId="77777777" w:rsidR="00771E2C" w:rsidRDefault="00F5020B">
            <w:pPr>
              <w:ind w:firstLineChars="700" w:firstLine="1470"/>
              <w:jc w:val="left"/>
            </w:pPr>
            <w:r>
              <w:rPr>
                <w:rFonts w:hint="eastAsia"/>
              </w:rPr>
              <w:t xml:space="preserve">    </w:t>
            </w:r>
            <w:r w:rsidR="0003177B">
              <w:rPr>
                <w:rFonts w:hint="eastAsia"/>
              </w:rPr>
              <w:t>盖  章  </w:t>
            </w:r>
            <w:r w:rsidR="0003177B">
              <w:rPr>
                <w:rFonts w:hint="eastAsia"/>
              </w:rPr>
              <w:t xml:space="preserve"> </w:t>
            </w:r>
            <w:r w:rsidR="0003177B">
              <w:rPr>
                <w:rFonts w:hint="eastAsia"/>
              </w:rPr>
              <w:t>      </w:t>
            </w:r>
          </w:p>
          <w:p w14:paraId="2CE90B6F" w14:textId="77777777" w:rsidR="00771E2C" w:rsidRDefault="0003177B">
            <w:pPr>
              <w:jc w:val="center"/>
            </w:pPr>
            <w:r>
              <w:rPr>
                <w:rFonts w:hint="eastAsia"/>
              </w:rPr>
              <w:t> </w:t>
            </w:r>
            <w:r>
              <w:rPr>
                <w:rFonts w:hint="eastAsia"/>
              </w:rPr>
              <w:t xml:space="preserve">            </w:t>
            </w:r>
          </w:p>
          <w:p w14:paraId="036874CC" w14:textId="77777777" w:rsidR="00771E2C" w:rsidRDefault="0003177B">
            <w:pPr>
              <w:jc w:val="center"/>
            </w:pPr>
            <w:r>
              <w:rPr>
                <w:rFonts w:hint="eastAsia"/>
              </w:rPr>
              <w:t xml:space="preserve">     </w:t>
            </w:r>
            <w:r w:rsidR="00F5020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年   月   日 </w:t>
            </w:r>
          </w:p>
        </w:tc>
      </w:tr>
    </w:tbl>
    <w:p w14:paraId="3EC01A25" w14:textId="77777777" w:rsidR="00771E2C" w:rsidRDefault="0003177B">
      <w:r>
        <w:rPr>
          <w:rFonts w:hint="eastAsia"/>
        </w:rPr>
        <w:t>注：</w:t>
      </w:r>
    </w:p>
    <w:p w14:paraId="6AB7D22F" w14:textId="77777777" w:rsidR="00771E2C" w:rsidRDefault="0003177B">
      <w:r>
        <w:rPr>
          <w:rFonts w:hint="eastAsia"/>
        </w:rPr>
        <w:t>1</w:t>
      </w:r>
      <w:r w:rsidR="00B016EC">
        <w:rPr>
          <w:rFonts w:hint="eastAsia"/>
        </w:rPr>
        <w:t>、此表用于个人进行</w:t>
      </w:r>
      <w:r>
        <w:rPr>
          <w:rFonts w:hint="eastAsia"/>
        </w:rPr>
        <w:t>社会实践活动情况登记，凡参加社会实践的同学必须填写此表，并于开学初第一周上交所在院系学生处。</w:t>
      </w:r>
    </w:p>
    <w:p w14:paraId="29073FA0" w14:textId="77777777" w:rsidR="00771E2C" w:rsidRDefault="0003177B">
      <w:pPr>
        <w:numPr>
          <w:ilvl w:val="0"/>
          <w:numId w:val="1"/>
        </w:numPr>
      </w:pPr>
      <w:r>
        <w:rPr>
          <w:rFonts w:hint="eastAsia"/>
        </w:rPr>
        <w:t>上交此表时必须附上科研论文、调查报告或其他实践成果。</w:t>
      </w:r>
    </w:p>
    <w:p w14:paraId="16209BD8" w14:textId="77777777" w:rsidR="00771E2C" w:rsidRDefault="0003177B">
      <w:pPr>
        <w:rPr>
          <w:b/>
          <w:bCs/>
          <w:sz w:val="32"/>
          <w:szCs w:val="40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B016EC">
        <w:rPr>
          <w:rFonts w:hint="eastAsia"/>
        </w:rPr>
        <w:t>此表须在放假</w:t>
      </w:r>
      <w:r>
        <w:rPr>
          <w:rFonts w:hint="eastAsia"/>
        </w:rPr>
        <w:t>前发至每位参加社会实践的学生。</w:t>
      </w:r>
    </w:p>
    <w:sectPr w:rsidR="00771E2C" w:rsidSect="00771E2C">
      <w:pgSz w:w="11906" w:h="16838"/>
      <w:pgMar w:top="1440" w:right="1800" w:bottom="6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1E3FA" w14:textId="77777777" w:rsidR="00181679" w:rsidRDefault="00181679" w:rsidP="000F4F52">
      <w:r>
        <w:separator/>
      </w:r>
    </w:p>
  </w:endnote>
  <w:endnote w:type="continuationSeparator" w:id="0">
    <w:p w14:paraId="75E0FBE8" w14:textId="77777777" w:rsidR="00181679" w:rsidRDefault="00181679" w:rsidP="000F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C0A2B" w14:textId="77777777" w:rsidR="00181679" w:rsidRDefault="00181679" w:rsidP="000F4F52">
      <w:r>
        <w:separator/>
      </w:r>
    </w:p>
  </w:footnote>
  <w:footnote w:type="continuationSeparator" w:id="0">
    <w:p w14:paraId="4420764E" w14:textId="77777777" w:rsidR="00181679" w:rsidRDefault="00181679" w:rsidP="000F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041A84"/>
    <w:multiLevelType w:val="singleLevel"/>
    <w:tmpl w:val="89041A8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EB3E5F"/>
    <w:rsid w:val="0003177B"/>
    <w:rsid w:val="000947C0"/>
    <w:rsid w:val="000F4F52"/>
    <w:rsid w:val="00181679"/>
    <w:rsid w:val="0051073F"/>
    <w:rsid w:val="0071680B"/>
    <w:rsid w:val="00771E2C"/>
    <w:rsid w:val="007A3C26"/>
    <w:rsid w:val="00B016EC"/>
    <w:rsid w:val="00D36B7C"/>
    <w:rsid w:val="00E1605C"/>
    <w:rsid w:val="00EA0301"/>
    <w:rsid w:val="00EB68D5"/>
    <w:rsid w:val="00F5020B"/>
    <w:rsid w:val="30700D21"/>
    <w:rsid w:val="37327EE5"/>
    <w:rsid w:val="3FEB3E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7C4ED"/>
  <w15:docId w15:val="{C085AA16-DC49-472C-B8A1-B50AC2A0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E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E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4F52"/>
    <w:rPr>
      <w:kern w:val="2"/>
      <w:sz w:val="18"/>
      <w:szCs w:val="18"/>
    </w:rPr>
  </w:style>
  <w:style w:type="paragraph" w:styleId="a6">
    <w:name w:val="footer"/>
    <w:basedOn w:val="a"/>
    <w:link w:val="a7"/>
    <w:rsid w:val="000F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4F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647;&#24314;&#24378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蛊   惑</dc:creator>
  <cp:lastModifiedBy>毕 鹏</cp:lastModifiedBy>
  <cp:revision>3</cp:revision>
  <cp:lastPrinted>2018-07-09T02:45:00Z</cp:lastPrinted>
  <dcterms:created xsi:type="dcterms:W3CDTF">2019-07-15T05:02:00Z</dcterms:created>
  <dcterms:modified xsi:type="dcterms:W3CDTF">2019-08-24T15:00:00Z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